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A68" w:rsidRPr="00045174" w:rsidRDefault="00ED0A68" w:rsidP="00775E87">
      <w:pPr>
        <w:contextualSpacing/>
        <w:jc w:val="center"/>
        <w:rPr>
          <w:rFonts w:ascii="Arial" w:hAnsi="Arial" w:cs="Arial"/>
          <w:b/>
          <w:color w:val="333333"/>
          <w:sz w:val="24"/>
          <w:szCs w:val="24"/>
          <w:shd w:val="clear" w:color="auto" w:fill="FFFFFF"/>
        </w:rPr>
      </w:pPr>
      <w:r w:rsidRPr="005B18A9">
        <w:rPr>
          <w:rFonts w:ascii="Arial" w:hAnsi="Arial" w:cs="Arial"/>
          <w:b/>
          <w:color w:val="333333"/>
          <w:sz w:val="24"/>
          <w:szCs w:val="24"/>
          <w:shd w:val="clear" w:color="auto" w:fill="FFFFFF"/>
        </w:rPr>
        <w:t>Магистерская диссертация на заказ</w:t>
      </w:r>
    </w:p>
    <w:p w:rsidR="00ED0A68" w:rsidRPr="00045174" w:rsidRDefault="00ED0A68" w:rsidP="00775E87">
      <w:pPr>
        <w:contextualSpacing/>
        <w:jc w:val="center"/>
        <w:rPr>
          <w:rFonts w:ascii="Arial" w:hAnsi="Arial" w:cs="Arial"/>
          <w:b/>
          <w:color w:val="333333"/>
          <w:sz w:val="20"/>
          <w:szCs w:val="20"/>
          <w:shd w:val="clear" w:color="auto" w:fill="FFFFFF"/>
        </w:rPr>
      </w:pPr>
    </w:p>
    <w:p w:rsidR="00ED0A68" w:rsidRPr="00045174" w:rsidRDefault="00ED0A68" w:rsidP="00B2592E">
      <w:pPr>
        <w:contextualSpacing/>
        <w:jc w:val="center"/>
        <w:rPr>
          <w:rFonts w:ascii="Arial" w:hAnsi="Arial" w:cs="Arial"/>
          <w:b/>
          <w:color w:val="333333"/>
          <w:sz w:val="20"/>
          <w:szCs w:val="20"/>
          <w:shd w:val="clear" w:color="auto" w:fill="FFFFFF"/>
        </w:rPr>
      </w:pPr>
      <w:r>
        <w:rPr>
          <w:rFonts w:ascii="Arial" w:hAnsi="Arial" w:cs="Arial"/>
          <w:b/>
          <w:color w:val="333333"/>
          <w:sz w:val="20"/>
          <w:szCs w:val="20"/>
          <w:shd w:val="clear" w:color="auto" w:fill="FFFFFF"/>
        </w:rPr>
        <w:t>Когда может понадобиться магистерская диссертация на заказ</w:t>
      </w:r>
      <w:r w:rsidRPr="0093741D">
        <w:rPr>
          <w:rFonts w:ascii="Arial" w:hAnsi="Arial" w:cs="Arial"/>
          <w:b/>
          <w:color w:val="333333"/>
          <w:sz w:val="20"/>
          <w:szCs w:val="20"/>
          <w:shd w:val="clear" w:color="auto" w:fill="FFFFFF"/>
        </w:rPr>
        <w:t>?</w:t>
      </w:r>
    </w:p>
    <w:p w:rsidR="00ED0A68" w:rsidRPr="00B2592E" w:rsidRDefault="00ED0A68" w:rsidP="00B2592E">
      <w:pPr>
        <w:contextualSpacing/>
        <w:jc w:val="center"/>
        <w:rPr>
          <w:rFonts w:ascii="Arial" w:hAnsi="Arial" w:cs="Arial"/>
          <w:b/>
          <w:color w:val="333333"/>
          <w:sz w:val="20"/>
          <w:szCs w:val="20"/>
          <w:shd w:val="clear" w:color="auto" w:fill="FFFFFF"/>
        </w:rPr>
      </w:pPr>
    </w:p>
    <w:p w:rsidR="00ED0A68" w:rsidRPr="00F97A06" w:rsidRDefault="00ED0A68" w:rsidP="00775E87">
      <w:pPr>
        <w:contextualSpacing/>
        <w:jc w:val="both"/>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www.littleindia.com/thumbnail.php?file=June_2012/bigstock_writer_619094_opt_527245658.jpeg&amp;size=article_medium" style="position:absolute;left:0;text-align:left;margin-left:-9pt;margin-top:7.45pt;width:225pt;height:213.75pt;z-index:251658240;visibility:visible">
            <v:imagedata r:id="rId4" o:title=""/>
            <w10:wrap type="square"/>
          </v:shape>
        </w:pict>
      </w:r>
      <w:r w:rsidRPr="00C71E0C">
        <w:t xml:space="preserve">Сегодняшняя система высшего образования </w:t>
      </w:r>
      <w:r>
        <w:t>предполагает написание магистерской диссертации для подтверждения полученных во время обучения знаний и навыков. Такая диссертация демонстрирует готовность  человека к научной работе, и она может стать основой для написания последующей кандидатской диссертации. Такая работа требует серьезных теоретических знаний, длительной работы с научной литературой, на что понадобится немало драгоценного времени, которого попросту может не хватить.</w:t>
      </w:r>
      <w:r w:rsidRPr="00F97A06">
        <w:t xml:space="preserve"> </w:t>
      </w:r>
      <w:r>
        <w:t xml:space="preserve">Редко современный студент обременен лишь одной учебой, многие из них работают, зарабатывая себе на учебу. В таких случаях, даже при всем желании, человек не сможет подготовить качественную магистерскую диссертацию. Бывает, что человек не может написать диссертацию по состоянию здоровья, либо по семейным обстоятельствам. Именно в таких случаях поможет </w:t>
      </w:r>
      <w:r w:rsidRPr="00045174">
        <w:t>магистерская диссертация на заказ.</w:t>
      </w:r>
      <w:r>
        <w:t xml:space="preserve"> Даже Умберто Эко, известный писатель и исследователь, в одной из своих книг утверждал, что в определенных случаях написание исследовательской работы лучше доверить специалистам. Например, в г. Москва давно не составит труда заказать любую студенческую работу, тоже касается и </w:t>
      </w:r>
      <w:r>
        <w:rPr>
          <w:rFonts w:ascii="Arial" w:hAnsi="Arial" w:cs="Arial"/>
          <w:color w:val="333333"/>
          <w:sz w:val="20"/>
          <w:szCs w:val="20"/>
          <w:shd w:val="clear" w:color="auto" w:fill="FFFFFF"/>
        </w:rPr>
        <w:t>г. Санкт-Петербург.</w:t>
      </w:r>
    </w:p>
    <w:p w:rsidR="00ED0A68" w:rsidRDefault="00ED0A68" w:rsidP="00B2592E">
      <w:pPr>
        <w:contextualSpacing/>
        <w:jc w:val="center"/>
        <w:rPr>
          <w:b/>
        </w:rPr>
      </w:pPr>
    </w:p>
    <w:p w:rsidR="00ED0A68" w:rsidRDefault="00ED0A68" w:rsidP="00B2592E">
      <w:pPr>
        <w:contextualSpacing/>
        <w:jc w:val="center"/>
        <w:rPr>
          <w:b/>
        </w:rPr>
      </w:pPr>
      <w:r w:rsidRPr="00B2592E">
        <w:rPr>
          <w:b/>
        </w:rPr>
        <w:t>Кому лучше доверить написание магистерской работы на заказ?</w:t>
      </w:r>
    </w:p>
    <w:p w:rsidR="00ED0A68" w:rsidRPr="00B2592E" w:rsidRDefault="00ED0A68" w:rsidP="00B2592E">
      <w:pPr>
        <w:contextualSpacing/>
        <w:jc w:val="center"/>
        <w:rPr>
          <w:b/>
        </w:rPr>
      </w:pPr>
    </w:p>
    <w:p w:rsidR="00ED0A68" w:rsidRPr="00045174" w:rsidRDefault="00ED0A68" w:rsidP="00775E87">
      <w:pPr>
        <w:contextualSpacing/>
        <w:jc w:val="both"/>
      </w:pPr>
      <w:r w:rsidRPr="00045174">
        <w:t>Заказать магистерскую диссертацию не составит особого труда, но возникает резонный вопрос: как найти лучшие магистерские диссертации на заказ? Можно воспользоваться услугами таких же студентов, среди которых всегда найдутся желающие заработать и написать любую студенческую работу в самые короткие сроки. Но такой способ - не лучший выход из ситуации, ведь часто, такая магистерская диссертация на заказ оказывается довольно низкого качества. Ведь любой студент не имеет достаточного опыта и сноровки, чтобы писать несколько работ одновременно, но обычно желая, как можно большой прибыли, человек берется за написание нескольких работ, которые в результате не отвечают требованиям, выдвигаемым к магистерской диссертации. Не стоит заказывать работу и у научного руководителя ведь, скорее всего, ее не напишут, а сама работа будет просто зачтена, что является банальной взяткой. Но что, если человек желает в дальнейшем продолжать научную работу и текст магистерской диссертации необходим, причем грамотный и отвечающий всем требованиям? В таком случае написание магистерской диссертации на заказ лучше доверить специалистам, примеры работ которых весьма впечатляют. Как правило, люди, работающие в этой сфере, имеют огромный багаж знаний, многолетний опыт написания любых, даже самых сложных работ, что составляет их профессиональную деятельность. Такие профессионалы не будут выкраивать несколько часов из своего графика в день для написания работы, а уделят заказанной работе максимум необходимого времени. Такая работа не только позволит защитить диплом, но станет основой для написания будущей кандидатской диссертации. Расценки на написание таких работ не должны неприятно удивить, они довольно приемлемы за качественную работу, написанную в срок, ведь оформление магистерской диссертации не такая уж и легкая задача.</w:t>
      </w:r>
    </w:p>
    <w:sectPr w:rsidR="00ED0A68" w:rsidRPr="00045174" w:rsidSect="00D02A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E87"/>
    <w:rsid w:val="00042455"/>
    <w:rsid w:val="00045174"/>
    <w:rsid w:val="000C0D0E"/>
    <w:rsid w:val="00197B91"/>
    <w:rsid w:val="002F4CA3"/>
    <w:rsid w:val="00364994"/>
    <w:rsid w:val="00377E07"/>
    <w:rsid w:val="003C07EA"/>
    <w:rsid w:val="005B18A9"/>
    <w:rsid w:val="006615C8"/>
    <w:rsid w:val="00775E87"/>
    <w:rsid w:val="008949DE"/>
    <w:rsid w:val="0093741D"/>
    <w:rsid w:val="00B2592E"/>
    <w:rsid w:val="00B8149C"/>
    <w:rsid w:val="00C71E0C"/>
    <w:rsid w:val="00D02A5B"/>
    <w:rsid w:val="00D24320"/>
    <w:rsid w:val="00ED0A68"/>
    <w:rsid w:val="00F97A06"/>
    <w:rsid w:val="00FA6B8C"/>
    <w:rsid w:val="00FB4C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A5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49DE"/>
    <w:rPr>
      <w:rFonts w:cs="Times New Roman"/>
      <w:color w:val="0000FF"/>
      <w:u w:val="single"/>
    </w:rPr>
  </w:style>
  <w:style w:type="paragraph" w:styleId="BalloonText">
    <w:name w:val="Balloon Text"/>
    <w:basedOn w:val="Normal"/>
    <w:link w:val="BalloonTextChar"/>
    <w:uiPriority w:val="99"/>
    <w:semiHidden/>
    <w:rsid w:val="00B2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592E"/>
    <w:rPr>
      <w:rFonts w:ascii="Tahoma" w:hAnsi="Tahoma" w:cs="Tahoma"/>
      <w:sz w:val="16"/>
      <w:szCs w:val="16"/>
    </w:rPr>
  </w:style>
  <w:style w:type="character" w:styleId="FollowedHyperlink">
    <w:name w:val="FollowedHyperlink"/>
    <w:basedOn w:val="DefaultParagraphFont"/>
    <w:uiPriority w:val="99"/>
    <w:semiHidden/>
    <w:rsid w:val="00FA6B8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2</Pages>
  <Words>469</Words>
  <Characters>2677</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Makc</dc:creator>
  <cp:keywords/>
  <dc:description/>
  <cp:lastModifiedBy>user</cp:lastModifiedBy>
  <cp:revision>6</cp:revision>
  <dcterms:created xsi:type="dcterms:W3CDTF">2013-08-31T03:37:00Z</dcterms:created>
  <dcterms:modified xsi:type="dcterms:W3CDTF">2014-01-06T16:58:00Z</dcterms:modified>
</cp:coreProperties>
</file>